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8F73" w14:textId="77777777" w:rsidR="00A75AAD" w:rsidRDefault="00A75AAD">
      <w:pPr>
        <w:pStyle w:val="a3"/>
      </w:pPr>
    </w:p>
    <w:p w14:paraId="59B41A86" w14:textId="77777777" w:rsidR="00A75AAD" w:rsidRDefault="00A75AAD">
      <w:pPr>
        <w:pStyle w:val="a3"/>
      </w:pPr>
    </w:p>
    <w:p w14:paraId="6D6A684F" w14:textId="77777777" w:rsidR="00A75AAD" w:rsidRDefault="00A75AAD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推　　薦　　書</w:t>
      </w:r>
      <w:r w:rsidR="002D095E">
        <w:rPr>
          <w:rFonts w:ascii="ＭＳ 明朝" w:hAnsi="ＭＳ 明朝" w:hint="eastAsia"/>
          <w:sz w:val="32"/>
          <w:szCs w:val="32"/>
        </w:rPr>
        <w:t>（Ｂ）</w:t>
      </w:r>
    </w:p>
    <w:p w14:paraId="2630928A" w14:textId="77777777" w:rsidR="00A75AAD" w:rsidRDefault="00A75AAD">
      <w:pPr>
        <w:pStyle w:val="a3"/>
      </w:pPr>
    </w:p>
    <w:p w14:paraId="30728B14" w14:textId="77777777" w:rsidR="00A75AAD" w:rsidRDefault="00A75AAD">
      <w:pPr>
        <w:pStyle w:val="a3"/>
      </w:pPr>
    </w:p>
    <w:p w14:paraId="354E5B07" w14:textId="77777777" w:rsidR="00A75AAD" w:rsidRDefault="00A75AAD">
      <w:pPr>
        <w:pStyle w:val="a3"/>
      </w:pPr>
    </w:p>
    <w:p w14:paraId="1A06F070" w14:textId="77777777" w:rsidR="00A75AAD" w:rsidRDefault="00A75AAD">
      <w:pPr>
        <w:pStyle w:val="a3"/>
      </w:pPr>
      <w:r>
        <w:rPr>
          <w:rFonts w:eastAsia="Times New Roman" w:cs="Times New Roman"/>
        </w:rPr>
        <w:t xml:space="preserve">                                  </w:t>
      </w:r>
      <w:r w:rsidR="002D095E" w:rsidRPr="00D978DF">
        <w:rPr>
          <w:rFonts w:cs="Times New Roman" w:hint="eastAsia"/>
        </w:rPr>
        <w:t xml:space="preserve">　　　</w:t>
      </w:r>
      <w:r>
        <w:rPr>
          <w:rFonts w:eastAsia="Times New Roman" w:cs="Times New Roman"/>
        </w:rPr>
        <w:t xml:space="preserve">                </w:t>
      </w:r>
      <w:r w:rsidR="00ED0E2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1742CAD0" w14:textId="77777777" w:rsidR="00A75AAD" w:rsidRDefault="00A75AAD">
      <w:pPr>
        <w:pStyle w:val="a3"/>
      </w:pPr>
    </w:p>
    <w:p w14:paraId="786B4408" w14:textId="77777777" w:rsidR="00A75AAD" w:rsidRDefault="00A75AAD">
      <w:pPr>
        <w:pStyle w:val="a3"/>
      </w:pPr>
    </w:p>
    <w:p w14:paraId="461DE922" w14:textId="77777777" w:rsidR="00A75AAD" w:rsidRDefault="00A75AAD">
      <w:pPr>
        <w:pStyle w:val="a3"/>
      </w:pPr>
    </w:p>
    <w:p w14:paraId="04858B81" w14:textId="77777777" w:rsidR="00A75AAD" w:rsidRDefault="00A75AAD">
      <w:pPr>
        <w:pStyle w:val="a3"/>
        <w:rPr>
          <w:lang w:eastAsia="zh-CN"/>
        </w:rPr>
      </w:pPr>
      <w:r>
        <w:rPr>
          <w:rFonts w:eastAsia="Times New Roman" w:cs="Times New Roman"/>
        </w:rPr>
        <w:t xml:space="preserve">   </w:t>
      </w: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  <w:lang w:eastAsia="zh-CN"/>
        </w:rPr>
        <w:t>東北医学会会長　殿</w:t>
      </w:r>
    </w:p>
    <w:p w14:paraId="124598A7" w14:textId="77777777" w:rsidR="00A75AAD" w:rsidRDefault="00A75AAD">
      <w:pPr>
        <w:pStyle w:val="a3"/>
        <w:rPr>
          <w:lang w:eastAsia="zh-CN"/>
        </w:rPr>
      </w:pPr>
    </w:p>
    <w:p w14:paraId="12FDE868" w14:textId="77777777" w:rsidR="00A75AAD" w:rsidRDefault="00A75AAD">
      <w:pPr>
        <w:pStyle w:val="a3"/>
        <w:rPr>
          <w:lang w:eastAsia="zh-CN"/>
        </w:rPr>
      </w:pPr>
    </w:p>
    <w:p w14:paraId="31C997ED" w14:textId="77777777" w:rsidR="00A75AAD" w:rsidRDefault="00A75AAD">
      <w:pPr>
        <w:pStyle w:val="a3"/>
        <w:rPr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                          </w:t>
      </w:r>
      <w:r w:rsidR="002D095E" w:rsidRPr="00D978DF">
        <w:rPr>
          <w:rFonts w:cs="Times New Roman" w:hint="eastAsia"/>
          <w:sz w:val="24"/>
          <w:szCs w:val="24"/>
          <w:lang w:eastAsia="zh-CN"/>
        </w:rPr>
        <w:t xml:space="preserve">　　　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CN"/>
        </w:rPr>
        <w:t>分野等名</w:t>
      </w:r>
    </w:p>
    <w:p w14:paraId="1DD63724" w14:textId="77777777" w:rsidR="00A75AAD" w:rsidRDefault="00A75AAD">
      <w:pPr>
        <w:pStyle w:val="a3"/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教　授　名　</w:t>
      </w:r>
      <w:r>
        <w:rPr>
          <w:rFonts w:eastAsia="Times New Roman" w:cs="Times New Roman"/>
          <w:sz w:val="24"/>
          <w:szCs w:val="24"/>
        </w:rPr>
        <w:t xml:space="preserve">                  </w:t>
      </w:r>
      <w:r>
        <w:rPr>
          <w:rFonts w:ascii="ＭＳ 明朝" w:hAnsi="ＭＳ 明朝" w:hint="eastAsia"/>
          <w:sz w:val="24"/>
          <w:szCs w:val="24"/>
        </w:rPr>
        <w:t>印</w:t>
      </w:r>
    </w:p>
    <w:p w14:paraId="3E0E23F7" w14:textId="77777777" w:rsidR="00A75AAD" w:rsidRDefault="00A75AAD">
      <w:pPr>
        <w:pStyle w:val="a3"/>
      </w:pPr>
    </w:p>
    <w:p w14:paraId="3F8683F0" w14:textId="77777777" w:rsidR="00A75AAD" w:rsidRDefault="00A75AAD">
      <w:pPr>
        <w:pStyle w:val="a3"/>
      </w:pPr>
    </w:p>
    <w:p w14:paraId="2680536C" w14:textId="77777777" w:rsidR="00A75AAD" w:rsidRDefault="00A75AAD">
      <w:pPr>
        <w:pStyle w:val="a3"/>
      </w:pPr>
    </w:p>
    <w:p w14:paraId="240D29C8" w14:textId="77777777" w:rsidR="00A75AAD" w:rsidRDefault="00A75AAD">
      <w:pPr>
        <w:pStyle w:val="a3"/>
        <w:ind w:left="530"/>
      </w:pPr>
      <w:r>
        <w:rPr>
          <w:rFonts w:ascii="ＭＳ 明朝" w:hAnsi="ＭＳ 明朝" w:hint="eastAsia"/>
          <w:sz w:val="24"/>
          <w:szCs w:val="24"/>
        </w:rPr>
        <w:t>東北医学会奨学賞受賞候補者として、推薦要旨及び研究業績に関する資料を添えて、下記大学院生を推薦します。</w:t>
      </w:r>
    </w:p>
    <w:p w14:paraId="2808A570" w14:textId="77777777" w:rsidR="00A75AAD" w:rsidRDefault="00A75AAD">
      <w:pPr>
        <w:pStyle w:val="a3"/>
      </w:pPr>
    </w:p>
    <w:p w14:paraId="6EBF93F9" w14:textId="77777777" w:rsidR="00A75AAD" w:rsidRDefault="00A75AAD">
      <w:pPr>
        <w:pStyle w:val="a3"/>
      </w:pPr>
    </w:p>
    <w:p w14:paraId="469CB2F0" w14:textId="77777777" w:rsidR="00A75AAD" w:rsidRDefault="00A75AAD">
      <w:pPr>
        <w:pStyle w:val="a3"/>
      </w:pPr>
    </w:p>
    <w:p w14:paraId="04898838" w14:textId="77777777" w:rsidR="00A75AAD" w:rsidRDefault="00A75AAD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                   </w:t>
      </w:r>
      <w:r>
        <w:rPr>
          <w:rFonts w:ascii="ＭＳ 明朝" w:hAnsi="ＭＳ 明朝" w:hint="eastAsia"/>
          <w:sz w:val="24"/>
          <w:szCs w:val="24"/>
        </w:rPr>
        <w:t>記</w:t>
      </w:r>
    </w:p>
    <w:p w14:paraId="2B3B7674" w14:textId="77777777" w:rsidR="00A75AAD" w:rsidRDefault="00A75AAD">
      <w:pPr>
        <w:pStyle w:val="a3"/>
      </w:pPr>
    </w:p>
    <w:p w14:paraId="233C1D21" w14:textId="2F82EEDE" w:rsidR="00A75AAD" w:rsidRDefault="002D095E">
      <w:pPr>
        <w:pStyle w:val="a3"/>
      </w:pPr>
      <w:r>
        <w:rPr>
          <w:rFonts w:hint="eastAsia"/>
        </w:rPr>
        <w:t xml:space="preserve">　　　（ふりがな）</w:t>
      </w:r>
    </w:p>
    <w:p w14:paraId="54363E6C" w14:textId="77777777" w:rsidR="00A75AAD" w:rsidRDefault="00A75AAD">
      <w:pPr>
        <w:pStyle w:val="a3"/>
        <w:rPr>
          <w:lang w:eastAsia="zh-CN"/>
        </w:rPr>
      </w:pPr>
      <w:r>
        <w:rPr>
          <w:rFonts w:eastAsia="Times New Roman" w:cs="Times New Roman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  <w:lang w:eastAsia="zh-CN"/>
        </w:rPr>
        <w:t>大学院生氏名　　　　　　　　　　　　　　　　　学籍番号</w:t>
      </w:r>
    </w:p>
    <w:p w14:paraId="4005A15B" w14:textId="77777777" w:rsidR="00A75AAD" w:rsidRDefault="00A75AAD">
      <w:pPr>
        <w:pStyle w:val="a3"/>
        <w:rPr>
          <w:lang w:eastAsia="zh-CN"/>
        </w:rPr>
      </w:pPr>
    </w:p>
    <w:p w14:paraId="330BFE05" w14:textId="77777777" w:rsidR="00A75AAD" w:rsidRDefault="00A75AAD">
      <w:pPr>
        <w:pStyle w:val="a3"/>
        <w:rPr>
          <w:lang w:eastAsia="zh-CN"/>
        </w:rPr>
      </w:pPr>
    </w:p>
    <w:p w14:paraId="6E1CD71C" w14:textId="77777777" w:rsidR="00A75AAD" w:rsidRDefault="00A75AAD">
      <w:pPr>
        <w:pStyle w:val="a3"/>
      </w:pPr>
      <w:r>
        <w:rPr>
          <w:rFonts w:eastAsia="Times New Roman" w:cs="Times New Roman"/>
          <w:sz w:val="24"/>
          <w:szCs w:val="24"/>
          <w:lang w:eastAsia="zh-CN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>研究主題目</w:t>
      </w:r>
      <w:r w:rsidR="00606994">
        <w:rPr>
          <w:rFonts w:ascii="ＭＳ 明朝" w:hAnsi="ＭＳ 明朝" w:hint="eastAsia"/>
          <w:sz w:val="24"/>
          <w:szCs w:val="24"/>
        </w:rPr>
        <w:t>（</w:t>
      </w:r>
      <w:r w:rsidR="00606994">
        <w:rPr>
          <w:rFonts w:ascii="ＭＳ 明朝" w:hAnsi="ＭＳ 明朝"/>
          <w:sz w:val="24"/>
          <w:szCs w:val="24"/>
        </w:rPr>
        <w:t>Research subject in Japanese）</w:t>
      </w:r>
    </w:p>
    <w:p w14:paraId="63755072" w14:textId="77777777" w:rsidR="00A75AAD" w:rsidRDefault="00A75AAD">
      <w:pPr>
        <w:pStyle w:val="a3"/>
      </w:pPr>
    </w:p>
    <w:p w14:paraId="269C083F" w14:textId="77777777" w:rsidR="00A75AAD" w:rsidRDefault="00A75AAD">
      <w:pPr>
        <w:pStyle w:val="a3"/>
      </w:pPr>
    </w:p>
    <w:p w14:paraId="4AF522C4" w14:textId="77777777" w:rsidR="00A75AAD" w:rsidRDefault="00A75AAD">
      <w:pPr>
        <w:pStyle w:val="a3"/>
      </w:pPr>
    </w:p>
    <w:p w14:paraId="394396CA" w14:textId="77777777" w:rsidR="00A75AAD" w:rsidRDefault="00A75AAD">
      <w:pPr>
        <w:pStyle w:val="a3"/>
      </w:pPr>
    </w:p>
    <w:p w14:paraId="70FC9833" w14:textId="77777777" w:rsidR="00A75AAD" w:rsidRDefault="00A75AAD">
      <w:pPr>
        <w:pStyle w:val="a3"/>
      </w:pPr>
    </w:p>
    <w:p w14:paraId="2567CE0C" w14:textId="77777777" w:rsidR="00A75AAD" w:rsidRDefault="00A75AAD">
      <w:pPr>
        <w:pStyle w:val="a3"/>
      </w:pPr>
    </w:p>
    <w:p w14:paraId="1A585D08" w14:textId="77777777" w:rsidR="00A75AAD" w:rsidRDefault="00A75AAD">
      <w:pPr>
        <w:pStyle w:val="a3"/>
      </w:pPr>
    </w:p>
    <w:p w14:paraId="4AF5B800" w14:textId="77777777" w:rsidR="00A75AAD" w:rsidRDefault="00A75AAD">
      <w:pPr>
        <w:pStyle w:val="a3"/>
      </w:pPr>
    </w:p>
    <w:p w14:paraId="4FA0A566" w14:textId="77777777" w:rsidR="00A75AAD" w:rsidRDefault="00A75AAD">
      <w:pPr>
        <w:pStyle w:val="a3"/>
      </w:pPr>
    </w:p>
    <w:p w14:paraId="60F62C3E" w14:textId="77777777" w:rsidR="00A75AAD" w:rsidRDefault="00A75AAD">
      <w:pPr>
        <w:pStyle w:val="a3"/>
      </w:pPr>
    </w:p>
    <w:p w14:paraId="5F0C3FD5" w14:textId="77777777" w:rsidR="00A75AAD" w:rsidRDefault="00A75AAD">
      <w:pPr>
        <w:pStyle w:val="a3"/>
      </w:pPr>
      <w:r>
        <w:rPr>
          <w:rFonts w:eastAsia="Times New Roman" w:cs="Times New Roman"/>
        </w:rPr>
        <w:lastRenderedPageBreak/>
        <w:t xml:space="preserve">      </w:t>
      </w:r>
      <w:r>
        <w:rPr>
          <w:rFonts w:ascii="ＭＳ 明朝" w:hAnsi="ＭＳ 明朝" w:hint="eastAsia"/>
        </w:rPr>
        <w:t>（推薦要旨）</w:t>
      </w:r>
      <w:r w:rsidR="00606994">
        <w:rPr>
          <w:rFonts w:ascii="ＭＳ 明朝" w:hAnsi="ＭＳ 明朝" w:hint="eastAsia"/>
        </w:rPr>
        <w:t>(</w:t>
      </w:r>
      <w:r w:rsidR="00606994">
        <w:rPr>
          <w:rFonts w:ascii="ＭＳ 明朝" w:hAnsi="ＭＳ 明朝"/>
        </w:rPr>
        <w:t>in Japanese)</w:t>
      </w:r>
    </w:p>
    <w:p w14:paraId="73F9AB23" w14:textId="77777777" w:rsidR="00A75AAD" w:rsidRDefault="00A75AAD">
      <w:pPr>
        <w:pStyle w:val="a3"/>
      </w:pPr>
      <w:r>
        <w:rPr>
          <w:rFonts w:eastAsia="Times New Roman" w:cs="Times New Roman"/>
        </w:rPr>
        <w:t xml:space="preserve">         </w:t>
      </w:r>
      <w:r>
        <w:rPr>
          <w:rFonts w:ascii="ＭＳ 明朝" w:hAnsi="ＭＳ 明朝" w:hint="eastAsia"/>
        </w:rPr>
        <w:t xml:space="preserve">＊　特に様式はありませんが、審査委員の先生方が読みやすいように作成願います。　</w:t>
      </w:r>
      <w:r w:rsidR="00CD4584">
        <w:rPr>
          <w:rFonts w:ascii="ＭＳ 明朝" w:hAnsi="ＭＳ 明朝" w:hint="eastAsia"/>
        </w:rPr>
        <w:t xml:space="preserve">　　　　　（１ペ－ジ以内におさめること）</w:t>
      </w:r>
    </w:p>
    <w:p w14:paraId="4C2758F9" w14:textId="77777777" w:rsidR="00A75AAD" w:rsidRDefault="00A75AAD">
      <w:pPr>
        <w:pStyle w:val="a3"/>
      </w:pPr>
    </w:p>
    <w:sectPr w:rsidR="00A75AAD" w:rsidSect="00A75AAD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578B" w14:textId="77777777" w:rsidR="00CB55FB" w:rsidRDefault="00CB55FB" w:rsidP="002D095E">
      <w:r>
        <w:separator/>
      </w:r>
    </w:p>
  </w:endnote>
  <w:endnote w:type="continuationSeparator" w:id="0">
    <w:p w14:paraId="66FCB015" w14:textId="77777777" w:rsidR="00CB55FB" w:rsidRDefault="00CB55FB" w:rsidP="002D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3A3B" w14:textId="77777777" w:rsidR="00CB55FB" w:rsidRDefault="00CB55FB" w:rsidP="002D095E">
      <w:r>
        <w:separator/>
      </w:r>
    </w:p>
  </w:footnote>
  <w:footnote w:type="continuationSeparator" w:id="0">
    <w:p w14:paraId="17E41484" w14:textId="77777777" w:rsidR="00CB55FB" w:rsidRDefault="00CB55FB" w:rsidP="002D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AAD"/>
    <w:rsid w:val="002D095E"/>
    <w:rsid w:val="004B487A"/>
    <w:rsid w:val="00606994"/>
    <w:rsid w:val="006D5135"/>
    <w:rsid w:val="00795791"/>
    <w:rsid w:val="007C46C3"/>
    <w:rsid w:val="00887C9A"/>
    <w:rsid w:val="00A75AAD"/>
    <w:rsid w:val="00AA36E6"/>
    <w:rsid w:val="00B0524D"/>
    <w:rsid w:val="00CB55FB"/>
    <w:rsid w:val="00CD4584"/>
    <w:rsid w:val="00D978DF"/>
    <w:rsid w:val="00EC3ADC"/>
    <w:rsid w:val="00E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52032"/>
  <w15:docId w15:val="{0D3E3844-E5FB-412B-986F-D48A3139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2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0524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D0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D095E"/>
  </w:style>
  <w:style w:type="paragraph" w:styleId="a6">
    <w:name w:val="footer"/>
    <w:basedOn w:val="a"/>
    <w:link w:val="a7"/>
    <w:uiPriority w:val="99"/>
    <w:semiHidden/>
    <w:unhideWhenUsed/>
    <w:rsid w:val="002D0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D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481;&#21271;&#21307;&#23398;&#20250;&#65298;&#65296;&#24180;&#24230;\&#26481;&#21271;&#21307;&#23398;&#20250;&#22888;&#23398;&#36062;&#38306;&#20418;&#65298;&#65296;&#65294;&#65297;&#65296;&#65294;&#65299;&#65296;\24&#24180;&#24230;&#21215;&#38598;&#38306;&#20418;&#65298;&#65300;&#65294;&#65305;&#65294;&#65297;&#6529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艮陵同窓会</dc:creator>
  <cp:lastModifiedBy>医学会</cp:lastModifiedBy>
  <cp:revision>6</cp:revision>
  <dcterms:created xsi:type="dcterms:W3CDTF">2013-08-07T01:47:00Z</dcterms:created>
  <dcterms:modified xsi:type="dcterms:W3CDTF">2023-09-27T06:58:00Z</dcterms:modified>
</cp:coreProperties>
</file>