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CF10D4" w:rsidRPr="00441A31" w:rsidRDefault="00441A31" w:rsidP="00441A31">
      <w:pPr>
        <w:widowControl/>
        <w:jc w:val="left"/>
        <w:rPr>
          <w:sz w:val="24"/>
        </w:rPr>
      </w:pPr>
      <w:r w:rsidRPr="006B1D78">
        <w:rPr>
          <w:rFonts w:hint="eastAsia"/>
          <w:sz w:val="24"/>
          <w:u w:val="single"/>
        </w:rPr>
        <w:t>ORCID ID</w:t>
      </w:r>
      <w:r w:rsidRPr="006B1D78">
        <w:rPr>
          <w:rFonts w:hint="eastAsia"/>
          <w:sz w:val="24"/>
          <w:u w:val="single"/>
        </w:rPr>
        <w:t xml:space="preserve">　</w:t>
      </w:r>
      <w:r w:rsidR="006B1D78">
        <w:rPr>
          <w:rFonts w:hint="eastAsia"/>
          <w:sz w:val="24"/>
          <w:u w:val="single"/>
        </w:rPr>
        <w:t xml:space="preserve">　　　　－　　　　－　　　　－　　　　</w:t>
      </w:r>
    </w:p>
    <w:p w:rsidR="00441A31" w:rsidRPr="009C2A65" w:rsidRDefault="00441A31" w:rsidP="00893268">
      <w:pPr>
        <w:widowControl/>
        <w:jc w:val="left"/>
        <w:rPr>
          <w:sz w:val="24"/>
        </w:rPr>
      </w:pP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Ⅰ　論文発表【計　　件】</w:t>
      </w:r>
    </w:p>
    <w:p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英文原著【計　　件】</w:t>
      </w:r>
    </w:p>
    <w:p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和文原著【計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総説【計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症例報告【計　　件】</w:t>
      </w:r>
    </w:p>
    <w:p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:rsidR="00A44E30" w:rsidRPr="009C2A65" w:rsidRDefault="00A44E30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著書【計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Ⅱ　学会発表【計　　件】</w:t>
      </w:r>
    </w:p>
    <w:p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特別講演【計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シンポジウム【計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ワークショップ【計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国際学会【計　　件】</w:t>
      </w: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:rsidR="005D3447" w:rsidRDefault="005D3447" w:rsidP="005D3447">
      <w:pPr>
        <w:widowControl/>
        <w:snapToGrid w:val="0"/>
        <w:rPr>
          <w:rFonts w:ascii="ＭＳ 明朝"/>
          <w:kern w:val="0"/>
          <w:sz w:val="24"/>
        </w:rPr>
      </w:pPr>
    </w:p>
    <w:p w:rsidR="005D3447" w:rsidRPr="009C2A65" w:rsidRDefault="005D3447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 xml:space="preserve">Ⅲ　</w:t>
      </w:r>
      <w:r w:rsidR="009C2A65">
        <w:rPr>
          <w:rFonts w:hint="eastAsia"/>
          <w:sz w:val="24"/>
        </w:rPr>
        <w:t>h</w:t>
      </w:r>
      <w:r w:rsidRPr="009C2A65">
        <w:rPr>
          <w:rFonts w:hint="eastAsia"/>
          <w:sz w:val="24"/>
        </w:rPr>
        <w:t>-</w:t>
      </w:r>
      <w:r w:rsidR="009C2A65">
        <w:rPr>
          <w:rFonts w:hint="eastAsia"/>
          <w:sz w:val="24"/>
        </w:rPr>
        <w:t>i</w:t>
      </w:r>
      <w:r w:rsidRPr="009C2A65">
        <w:rPr>
          <w:rFonts w:hint="eastAsia"/>
          <w:sz w:val="24"/>
        </w:rPr>
        <w:t>ndex</w:t>
      </w:r>
    </w:p>
    <w:p w:rsidR="005D3447" w:rsidRPr="005D3447" w:rsidRDefault="005D3447" w:rsidP="005D3447">
      <w:pPr>
        <w:widowControl/>
        <w:snapToGrid w:val="0"/>
        <w:rPr>
          <w:sz w:val="24"/>
        </w:rPr>
      </w:pPr>
    </w:p>
    <w:p w:rsidR="00867F96" w:rsidRPr="009C2A65" w:rsidRDefault="009C2A65" w:rsidP="009C2A65">
      <w:pPr>
        <w:snapToGrid w:val="0"/>
        <w:ind w:leftChars="100" w:left="193"/>
        <w:rPr>
          <w:sz w:val="24"/>
        </w:rPr>
      </w:pPr>
      <w:r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 =</w:t>
      </w:r>
      <w:r w:rsidR="005D3447" w:rsidRPr="009C2A65">
        <w:rPr>
          <w:sz w:val="24"/>
        </w:rPr>
        <w:t xml:space="preserve"> </w:t>
      </w:r>
      <w:r w:rsidR="005D3447" w:rsidRPr="009C2A65">
        <w:rPr>
          <w:rFonts w:hint="eastAsia"/>
          <w:sz w:val="24"/>
        </w:rPr>
        <w:t xml:space="preserve">　　　　　検索ソース：</w:t>
      </w:r>
    </w:p>
    <w:sectPr w:rsidR="00867F96" w:rsidRPr="009C2A65" w:rsidSect="009C2A65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30" w:rsidRDefault="00A44E30" w:rsidP="00173749">
      <w:r>
        <w:separator/>
      </w:r>
    </w:p>
  </w:endnote>
  <w:endnote w:type="continuationSeparator" w:id="0">
    <w:p w:rsidR="00A44E30" w:rsidRDefault="00A44E30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0" w:rsidRDefault="00A44E30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7528DE" w:rsidRPr="007528DE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r w:rsidR="007528DE">
      <w:fldChar w:fldCharType="begin"/>
    </w:r>
    <w:r w:rsidR="007528DE">
      <w:instrText>NUMPAGES  \* Arabic  \* MERGEFORMAT</w:instrText>
    </w:r>
    <w:r w:rsidR="007528DE">
      <w:fldChar w:fldCharType="separate"/>
    </w:r>
    <w:r w:rsidR="007528DE" w:rsidRPr="007528DE">
      <w:rPr>
        <w:noProof/>
        <w:lang w:val="ja-JP"/>
      </w:rPr>
      <w:t>1</w:t>
    </w:r>
    <w:r w:rsidR="007528DE">
      <w:rPr>
        <w:noProof/>
        <w:lang w:val="ja-JP"/>
      </w:rPr>
      <w:fldChar w:fldCharType="end"/>
    </w:r>
    <w:r w:rsidRPr="00893268">
      <w:t xml:space="preserve"> </w:t>
    </w:r>
    <w:r w:rsidRPr="00893268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30" w:rsidRDefault="00A44E30" w:rsidP="00173749">
      <w:r>
        <w:separator/>
      </w:r>
    </w:p>
  </w:footnote>
  <w:footnote w:type="continuationSeparator" w:id="0">
    <w:p w:rsidR="00A44E30" w:rsidRDefault="00A44E30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015A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5D3447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8DE"/>
    <w:rsid w:val="0073691C"/>
    <w:rsid w:val="007528DE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29A5"/>
    <w:rsid w:val="009E3708"/>
    <w:rsid w:val="009F3528"/>
    <w:rsid w:val="00A239D6"/>
    <w:rsid w:val="00A24774"/>
    <w:rsid w:val="00A24E68"/>
    <w:rsid w:val="00A33257"/>
    <w:rsid w:val="00A44E30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CA804FC4.dotm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2017-12-25T06:18:00Z</dcterms:created>
  <dcterms:modified xsi:type="dcterms:W3CDTF">2020-04-28T02:35:00Z</dcterms:modified>
</cp:coreProperties>
</file>